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财务科：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现需缴纳进修费，进修生情况如下：</w:t>
      </w:r>
    </w:p>
    <w:p>
      <w:pPr>
        <w:ind w:left="149" w:leftChars="71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姓名：</w:t>
      </w:r>
    </w:p>
    <w:p>
      <w:pPr>
        <w:ind w:left="149" w:leftChars="71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单位：</w:t>
      </w:r>
    </w:p>
    <w:p>
      <w:pPr>
        <w:ind w:left="149" w:leftChars="71" w:firstLine="450" w:firstLineChars="15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进修科室：</w:t>
      </w:r>
    </w:p>
    <w:p>
      <w:pPr>
        <w:ind w:left="149" w:leftChars="71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进修时间：</w:t>
      </w:r>
    </w:p>
    <w:p>
      <w:pPr>
        <w:ind w:left="149" w:leftChars="71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应缴纳进修费：</w:t>
      </w:r>
    </w:p>
    <w:p>
      <w:pPr>
        <w:ind w:firstLine="750" w:firstLineChars="250"/>
        <w:rPr>
          <w:rFonts w:ascii="仿宋_GB2312" w:eastAsia="仿宋_GB2312"/>
          <w:sz w:val="30"/>
          <w:szCs w:val="30"/>
        </w:rPr>
      </w:pPr>
    </w:p>
    <w:p>
      <w:pPr>
        <w:ind w:firstLine="6000" w:firstLineChars="2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教学</w:t>
      </w:r>
      <w:r>
        <w:rPr>
          <w:rFonts w:hint="eastAsia" w:ascii="仿宋_GB2312" w:eastAsia="仿宋_GB2312"/>
          <w:sz w:val="30"/>
          <w:szCs w:val="30"/>
        </w:rPr>
        <w:t>科</w:t>
      </w:r>
    </w:p>
    <w:p>
      <w:pPr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pBdr>
          <w:bottom w:val="single" w:color="auto" w:sz="6" w:space="1"/>
        </w:pBdr>
        <w:ind w:firstLine="1800" w:firstLineChars="6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证  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教学科：</w:t>
      </w:r>
    </w:p>
    <w:p>
      <w:pPr>
        <w:ind w:left="149" w:leftChars="71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今收到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XXXXXXX（</w:t>
      </w:r>
      <w:r>
        <w:rPr>
          <w:rFonts w:hint="eastAsia" w:ascii="仿宋_GB2312" w:eastAsia="仿宋_GB2312"/>
          <w:sz w:val="30"/>
          <w:szCs w:val="30"/>
        </w:rPr>
        <w:t>单位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XXX（姓名）</w:t>
      </w:r>
      <w:r>
        <w:rPr>
          <w:rFonts w:hint="eastAsia" w:ascii="仿宋_GB2312" w:eastAsia="仿宋_GB2312"/>
          <w:sz w:val="30"/>
          <w:szCs w:val="30"/>
        </w:rPr>
        <w:t>同志缴纳进修费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元。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ind w:firstLine="6000" w:firstLineChars="2000"/>
        <w:rPr>
          <w:rFonts w:ascii="仿宋_GB2312" w:eastAsia="仿宋_GB2312"/>
          <w:sz w:val="30"/>
          <w:szCs w:val="30"/>
        </w:rPr>
      </w:pPr>
    </w:p>
    <w:p>
      <w:pPr>
        <w:ind w:firstLine="6000" w:firstLineChars="2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财务科</w:t>
      </w:r>
    </w:p>
    <w:p>
      <w:pPr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4950" w:firstLineChars="1650"/>
        <w:rPr>
          <w:rFonts w:ascii="仿宋_GB2312" w:eastAsia="仿宋_GB2312"/>
          <w:sz w:val="30"/>
          <w:szCs w:val="30"/>
        </w:rPr>
      </w:pPr>
    </w:p>
    <w:p>
      <w:pPr>
        <w:spacing w:before="156" w:after="156"/>
        <w:ind w:right="105"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63C8C"/>
    <w:multiLevelType w:val="multilevel"/>
    <w:tmpl w:val="02E63C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Y2Q2MWZiYjg4NTRmNTczNjQyYWFlMGI4NGUxOGQifQ=="/>
  </w:docVars>
  <w:rsids>
    <w:rsidRoot w:val="1224092E"/>
    <w:rsid w:val="00027008"/>
    <w:rsid w:val="00045EDA"/>
    <w:rsid w:val="00066C3D"/>
    <w:rsid w:val="001F647F"/>
    <w:rsid w:val="00223A49"/>
    <w:rsid w:val="002429C2"/>
    <w:rsid w:val="002941E9"/>
    <w:rsid w:val="0032677F"/>
    <w:rsid w:val="00393393"/>
    <w:rsid w:val="003B4434"/>
    <w:rsid w:val="003C1B12"/>
    <w:rsid w:val="004033C4"/>
    <w:rsid w:val="00403FE1"/>
    <w:rsid w:val="004267EA"/>
    <w:rsid w:val="004C5529"/>
    <w:rsid w:val="00536D83"/>
    <w:rsid w:val="0057067F"/>
    <w:rsid w:val="00661376"/>
    <w:rsid w:val="006B7542"/>
    <w:rsid w:val="006C7051"/>
    <w:rsid w:val="007A31E2"/>
    <w:rsid w:val="007C751C"/>
    <w:rsid w:val="007E4D50"/>
    <w:rsid w:val="007E6E83"/>
    <w:rsid w:val="00802F10"/>
    <w:rsid w:val="0082721A"/>
    <w:rsid w:val="00842A8A"/>
    <w:rsid w:val="008757DD"/>
    <w:rsid w:val="008F086A"/>
    <w:rsid w:val="00965530"/>
    <w:rsid w:val="00985136"/>
    <w:rsid w:val="009D5A8B"/>
    <w:rsid w:val="00A12D44"/>
    <w:rsid w:val="00A5179E"/>
    <w:rsid w:val="00A97C93"/>
    <w:rsid w:val="00AA7AA5"/>
    <w:rsid w:val="00AF52AD"/>
    <w:rsid w:val="00B021DE"/>
    <w:rsid w:val="00B1547B"/>
    <w:rsid w:val="00B21CE7"/>
    <w:rsid w:val="00C3109B"/>
    <w:rsid w:val="00C545E1"/>
    <w:rsid w:val="00C90B6C"/>
    <w:rsid w:val="00DC07C8"/>
    <w:rsid w:val="00DC6C7E"/>
    <w:rsid w:val="00DD21A2"/>
    <w:rsid w:val="00E324B4"/>
    <w:rsid w:val="00F13181"/>
    <w:rsid w:val="00FC5751"/>
    <w:rsid w:val="00FF0DC1"/>
    <w:rsid w:val="02606439"/>
    <w:rsid w:val="04B447D3"/>
    <w:rsid w:val="076D3202"/>
    <w:rsid w:val="089E4D31"/>
    <w:rsid w:val="09105D5D"/>
    <w:rsid w:val="1224092E"/>
    <w:rsid w:val="14EF6C84"/>
    <w:rsid w:val="159349B7"/>
    <w:rsid w:val="187A2619"/>
    <w:rsid w:val="1F613647"/>
    <w:rsid w:val="1F667FE3"/>
    <w:rsid w:val="1FA25711"/>
    <w:rsid w:val="229A6E2B"/>
    <w:rsid w:val="22B15B71"/>
    <w:rsid w:val="23EC42AE"/>
    <w:rsid w:val="28160E8C"/>
    <w:rsid w:val="2D777021"/>
    <w:rsid w:val="3505042F"/>
    <w:rsid w:val="383F1745"/>
    <w:rsid w:val="3E5F3554"/>
    <w:rsid w:val="3EF074B5"/>
    <w:rsid w:val="3F3B3EA1"/>
    <w:rsid w:val="40966195"/>
    <w:rsid w:val="411D7FE9"/>
    <w:rsid w:val="436A21C0"/>
    <w:rsid w:val="44B64633"/>
    <w:rsid w:val="47E1266C"/>
    <w:rsid w:val="48340342"/>
    <w:rsid w:val="4EF159FE"/>
    <w:rsid w:val="4FEC1750"/>
    <w:rsid w:val="53C17DC6"/>
    <w:rsid w:val="550F2A82"/>
    <w:rsid w:val="55C01065"/>
    <w:rsid w:val="56934823"/>
    <w:rsid w:val="5BA0497A"/>
    <w:rsid w:val="5F426E9A"/>
    <w:rsid w:val="5FA74C98"/>
    <w:rsid w:val="670A5041"/>
    <w:rsid w:val="6A374639"/>
    <w:rsid w:val="6A9876D2"/>
    <w:rsid w:val="6B3E7D85"/>
    <w:rsid w:val="6C4C7941"/>
    <w:rsid w:val="6CCC197A"/>
    <w:rsid w:val="6DD52099"/>
    <w:rsid w:val="6F050B88"/>
    <w:rsid w:val="6FD254B1"/>
    <w:rsid w:val="730E581B"/>
    <w:rsid w:val="77EB3EB8"/>
    <w:rsid w:val="794F0F39"/>
    <w:rsid w:val="7CBE7E18"/>
    <w:rsid w:val="7E636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/>
      <w:numPr>
        <w:ilvl w:val="0"/>
        <w:numId w:val="1"/>
      </w:numPr>
      <w:spacing w:line="576" w:lineRule="auto"/>
      <w:ind w:firstLine="0"/>
      <w:outlineLvl w:val="0"/>
    </w:pPr>
    <w:rPr>
      <w:rFonts w:ascii="仿宋_GB2312" w:eastAsia="仿宋_GB2312" w:cstheme="minorBidi"/>
      <w:b/>
      <w:kern w:val="44"/>
      <w:sz w:val="44"/>
      <w:szCs w:val="3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widowControl/>
      <w:numPr>
        <w:ilvl w:val="1"/>
        <w:numId w:val="1"/>
      </w:numPr>
      <w:spacing w:line="413" w:lineRule="auto"/>
      <w:ind w:firstLine="0"/>
      <w:outlineLvl w:val="1"/>
    </w:pPr>
    <w:rPr>
      <w:rFonts w:ascii="Arial" w:hAnsi="Arial" w:eastAsia="黑体" w:cstheme="minorBidi"/>
      <w:b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widowControl/>
      <w:numPr>
        <w:ilvl w:val="2"/>
        <w:numId w:val="1"/>
      </w:numPr>
      <w:spacing w:line="413" w:lineRule="auto"/>
      <w:ind w:firstLine="0"/>
      <w:outlineLvl w:val="2"/>
    </w:pPr>
    <w:rPr>
      <w:rFonts w:ascii="仿宋_GB2312" w:eastAsia="仿宋_GB2312" w:cstheme="minorBidi"/>
      <w:b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widowControl/>
      <w:numPr>
        <w:ilvl w:val="3"/>
        <w:numId w:val="1"/>
      </w:numPr>
      <w:spacing w:line="372" w:lineRule="auto"/>
      <w:ind w:firstLine="0"/>
      <w:outlineLvl w:val="3"/>
    </w:pPr>
    <w:rPr>
      <w:rFonts w:ascii="Arial" w:hAnsi="Arial" w:eastAsia="黑体" w:cstheme="minorBidi"/>
      <w:b/>
      <w:sz w:val="28"/>
      <w:szCs w:val="32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widowControl/>
      <w:numPr>
        <w:ilvl w:val="4"/>
        <w:numId w:val="1"/>
      </w:numPr>
      <w:spacing w:line="372" w:lineRule="auto"/>
      <w:ind w:firstLine="0"/>
      <w:outlineLvl w:val="4"/>
    </w:pPr>
    <w:rPr>
      <w:rFonts w:ascii="仿宋_GB2312" w:eastAsia="仿宋_GB2312" w:cstheme="minorBidi"/>
      <w:b/>
      <w:sz w:val="28"/>
      <w:szCs w:val="32"/>
    </w:rPr>
  </w:style>
  <w:style w:type="paragraph" w:styleId="7">
    <w:name w:val="heading 6"/>
    <w:basedOn w:val="1"/>
    <w:next w:val="1"/>
    <w:link w:val="21"/>
    <w:semiHidden/>
    <w:unhideWhenUsed/>
    <w:qFormat/>
    <w:uiPriority w:val="0"/>
    <w:pPr>
      <w:keepNext/>
      <w:keepLines/>
      <w:widowControl/>
      <w:numPr>
        <w:ilvl w:val="5"/>
        <w:numId w:val="1"/>
      </w:numPr>
      <w:spacing w:line="317" w:lineRule="auto"/>
      <w:ind w:firstLine="0"/>
      <w:outlineLvl w:val="5"/>
    </w:pPr>
    <w:rPr>
      <w:rFonts w:ascii="Arial" w:hAnsi="Arial" w:eastAsia="黑体" w:cstheme="minorBidi"/>
      <w:b/>
      <w:sz w:val="24"/>
      <w:szCs w:val="32"/>
    </w:rPr>
  </w:style>
  <w:style w:type="paragraph" w:styleId="8">
    <w:name w:val="heading 7"/>
    <w:basedOn w:val="1"/>
    <w:next w:val="1"/>
    <w:link w:val="22"/>
    <w:semiHidden/>
    <w:unhideWhenUsed/>
    <w:qFormat/>
    <w:uiPriority w:val="0"/>
    <w:pPr>
      <w:keepNext/>
      <w:keepLines/>
      <w:widowControl/>
      <w:numPr>
        <w:ilvl w:val="6"/>
        <w:numId w:val="1"/>
      </w:numPr>
      <w:spacing w:line="317" w:lineRule="auto"/>
      <w:ind w:firstLine="0"/>
      <w:outlineLvl w:val="6"/>
    </w:pPr>
    <w:rPr>
      <w:rFonts w:ascii="仿宋_GB2312" w:eastAsia="仿宋_GB2312" w:cstheme="minorBidi"/>
      <w:b/>
      <w:sz w:val="24"/>
      <w:szCs w:val="32"/>
    </w:rPr>
  </w:style>
  <w:style w:type="paragraph" w:styleId="9">
    <w:name w:val="heading 8"/>
    <w:basedOn w:val="1"/>
    <w:next w:val="1"/>
    <w:link w:val="23"/>
    <w:semiHidden/>
    <w:unhideWhenUsed/>
    <w:qFormat/>
    <w:uiPriority w:val="0"/>
    <w:pPr>
      <w:keepNext/>
      <w:keepLines/>
      <w:widowControl/>
      <w:numPr>
        <w:ilvl w:val="7"/>
        <w:numId w:val="1"/>
      </w:numPr>
      <w:spacing w:line="317" w:lineRule="auto"/>
      <w:ind w:firstLine="0"/>
      <w:outlineLvl w:val="7"/>
    </w:pPr>
    <w:rPr>
      <w:rFonts w:ascii="Arial" w:hAnsi="Arial" w:eastAsia="黑体" w:cstheme="minorBidi"/>
      <w:sz w:val="24"/>
      <w:szCs w:val="32"/>
    </w:rPr>
  </w:style>
  <w:style w:type="paragraph" w:styleId="10">
    <w:name w:val="heading 9"/>
    <w:basedOn w:val="1"/>
    <w:next w:val="1"/>
    <w:link w:val="24"/>
    <w:semiHidden/>
    <w:unhideWhenUsed/>
    <w:qFormat/>
    <w:uiPriority w:val="0"/>
    <w:pPr>
      <w:keepNext/>
      <w:keepLines/>
      <w:widowControl/>
      <w:numPr>
        <w:ilvl w:val="8"/>
        <w:numId w:val="1"/>
      </w:numPr>
      <w:spacing w:line="317" w:lineRule="auto"/>
      <w:ind w:firstLine="0"/>
      <w:outlineLvl w:val="8"/>
    </w:pPr>
    <w:rPr>
      <w:rFonts w:ascii="Arial" w:hAnsi="Arial" w:eastAsia="黑体" w:cstheme="minorBidi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1 字符"/>
    <w:basedOn w:val="14"/>
    <w:link w:val="2"/>
    <w:qFormat/>
    <w:uiPriority w:val="0"/>
    <w:rPr>
      <w:rFonts w:ascii="仿宋_GB2312" w:hAnsi="Times New Roman" w:eastAsia="仿宋_GB2312"/>
      <w:b/>
      <w:kern w:val="44"/>
      <w:sz w:val="44"/>
      <w:szCs w:val="32"/>
    </w:rPr>
  </w:style>
  <w:style w:type="character" w:customStyle="1" w:styleId="17">
    <w:name w:val="标题 2 字符"/>
    <w:basedOn w:val="14"/>
    <w:link w:val="3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18">
    <w:name w:val="标题 3 字符"/>
    <w:basedOn w:val="14"/>
    <w:link w:val="4"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0"/>
    <w:rPr>
      <w:rFonts w:ascii="Arial" w:hAnsi="Arial" w:eastAsia="黑体"/>
      <w:b/>
      <w:kern w:val="2"/>
      <w:sz w:val="28"/>
      <w:szCs w:val="32"/>
    </w:rPr>
  </w:style>
  <w:style w:type="character" w:customStyle="1" w:styleId="20">
    <w:name w:val="标题 5 字符"/>
    <w:basedOn w:val="14"/>
    <w:link w:val="6"/>
    <w:semiHidden/>
    <w:qFormat/>
    <w:uiPriority w:val="0"/>
    <w:rPr>
      <w:rFonts w:ascii="仿宋_GB2312" w:hAnsi="Times New Roman" w:eastAsia="仿宋_GB2312"/>
      <w:b/>
      <w:kern w:val="2"/>
      <w:sz w:val="28"/>
      <w:szCs w:val="32"/>
    </w:rPr>
  </w:style>
  <w:style w:type="character" w:customStyle="1" w:styleId="21">
    <w:name w:val="标题 6 字符"/>
    <w:basedOn w:val="14"/>
    <w:link w:val="7"/>
    <w:semiHidden/>
    <w:qFormat/>
    <w:uiPriority w:val="0"/>
    <w:rPr>
      <w:rFonts w:ascii="Arial" w:hAnsi="Arial" w:eastAsia="黑体"/>
      <w:b/>
      <w:kern w:val="2"/>
      <w:sz w:val="24"/>
      <w:szCs w:val="32"/>
    </w:rPr>
  </w:style>
  <w:style w:type="character" w:customStyle="1" w:styleId="22">
    <w:name w:val="标题 7 字符"/>
    <w:basedOn w:val="14"/>
    <w:link w:val="8"/>
    <w:semiHidden/>
    <w:qFormat/>
    <w:uiPriority w:val="0"/>
    <w:rPr>
      <w:rFonts w:ascii="仿宋_GB2312" w:hAnsi="Times New Roman" w:eastAsia="仿宋_GB2312"/>
      <w:b/>
      <w:kern w:val="2"/>
      <w:sz w:val="24"/>
      <w:szCs w:val="32"/>
    </w:rPr>
  </w:style>
  <w:style w:type="character" w:customStyle="1" w:styleId="23">
    <w:name w:val="标题 8 字符"/>
    <w:basedOn w:val="14"/>
    <w:link w:val="9"/>
    <w:semiHidden/>
    <w:qFormat/>
    <w:uiPriority w:val="0"/>
    <w:rPr>
      <w:rFonts w:ascii="Arial" w:hAnsi="Arial" w:eastAsia="黑体"/>
      <w:kern w:val="2"/>
      <w:sz w:val="24"/>
      <w:szCs w:val="32"/>
    </w:rPr>
  </w:style>
  <w:style w:type="character" w:customStyle="1" w:styleId="24">
    <w:name w:val="标题 9 字符"/>
    <w:basedOn w:val="14"/>
    <w:link w:val="10"/>
    <w:semiHidden/>
    <w:qFormat/>
    <w:uiPriority w:val="0"/>
    <w:rPr>
      <w:rFonts w:ascii="Arial" w:hAnsi="Arial" w:eastAsia="黑体"/>
      <w:kern w:val="2"/>
      <w:sz w:val="21"/>
      <w:szCs w:val="32"/>
    </w:rPr>
  </w:style>
  <w:style w:type="character" w:customStyle="1" w:styleId="25">
    <w:name w:val="页眉 字符"/>
    <w:basedOn w:val="14"/>
    <w:link w:val="12"/>
    <w:qFormat/>
    <w:uiPriority w:val="99"/>
    <w:rPr>
      <w:kern w:val="2"/>
      <w:sz w:val="18"/>
      <w:szCs w:val="18"/>
    </w:rPr>
  </w:style>
  <w:style w:type="character" w:customStyle="1" w:styleId="26">
    <w:name w:val="页脚 字符"/>
    <w:basedOn w:val="14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2.4%20&#36827;&#20462;&#24405;&#21462;&#36890;&#30693;&#20070;\&#25910;&#36153;&#21333;\&#32599;&#24503;&#24247;&#25910;&#36153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罗德康收费单</Template>
  <Pages>1</Pages>
  <Words>102</Words>
  <Characters>114</Characters>
  <Lines>1</Lines>
  <Paragraphs>1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2022-08-08T08:19:00Z</dcterms:created>
  <dc:creator>liu</dc:creator>
  <cp:lastModifiedBy>胡华钟</cp:lastModifiedBy>
  <cp:lastPrinted>2022-09-15T07:57:00Z</cp:lastPrinted>
  <dcterms:modified xsi:type="dcterms:W3CDTF">2023-08-04T02:01:07Z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04EDFB0D0D784E4CB22DD700B9DE4F8D</vt:lpwstr>
  </property>
</Properties>
</file>