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进修医师下科通知单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XXX（科室）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ind w:firstLine="60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XXX（姓名）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XXXXX（单位）进修生</w:t>
      </w:r>
      <w:r>
        <w:rPr>
          <w:rFonts w:hint="eastAsia" w:ascii="仿宋_GB2312" w:eastAsia="仿宋_GB2312"/>
          <w:sz w:val="30"/>
          <w:szCs w:val="30"/>
        </w:rPr>
        <w:t>，于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>日-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2"/>
          <w:szCs w:val="32"/>
        </w:rPr>
        <w:t>到你科进修学习。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</w:t>
      </w:r>
    </w:p>
    <w:p>
      <w:pPr>
        <w:spacing w:line="48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教学</w:t>
      </w:r>
      <w:r>
        <w:rPr>
          <w:rFonts w:hint="eastAsia" w:ascii="仿宋_GB2312" w:eastAsia="仿宋_GB2312"/>
          <w:sz w:val="32"/>
          <w:szCs w:val="32"/>
        </w:rPr>
        <w:t>科</w:t>
      </w:r>
    </w:p>
    <w:p>
      <w:pPr>
        <w:ind w:firstLine="4950" w:firstLineChars="16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before="156" w:after="156"/>
        <w:ind w:right="105" w:firstLine="64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63C8C"/>
    <w:multiLevelType w:val="multilevel"/>
    <w:tmpl w:val="02E63C8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Y2Q2MWZiYjg4NTRmNTczNjQyYWFlMGI4NGUxOGQifQ=="/>
  </w:docVars>
  <w:rsids>
    <w:rsidRoot w:val="7BE475D7"/>
    <w:rsid w:val="005A7AC3"/>
    <w:rsid w:val="00611A5E"/>
    <w:rsid w:val="006C7051"/>
    <w:rsid w:val="006F5EB6"/>
    <w:rsid w:val="00766B52"/>
    <w:rsid w:val="007A31E2"/>
    <w:rsid w:val="00803EEF"/>
    <w:rsid w:val="00843AF7"/>
    <w:rsid w:val="00865D32"/>
    <w:rsid w:val="00895A3D"/>
    <w:rsid w:val="009665B4"/>
    <w:rsid w:val="00A12D44"/>
    <w:rsid w:val="00AA7AA5"/>
    <w:rsid w:val="00B22FD6"/>
    <w:rsid w:val="00C3109B"/>
    <w:rsid w:val="00CA2A52"/>
    <w:rsid w:val="00CC2E8F"/>
    <w:rsid w:val="00D7401A"/>
    <w:rsid w:val="00DC6C7E"/>
    <w:rsid w:val="00F13181"/>
    <w:rsid w:val="00FC5AA0"/>
    <w:rsid w:val="02EB6C58"/>
    <w:rsid w:val="07045D96"/>
    <w:rsid w:val="08AB55E0"/>
    <w:rsid w:val="09722187"/>
    <w:rsid w:val="0A3101A8"/>
    <w:rsid w:val="0D4201F3"/>
    <w:rsid w:val="0F8D6F0B"/>
    <w:rsid w:val="12FF1DC3"/>
    <w:rsid w:val="15B207C7"/>
    <w:rsid w:val="16E04263"/>
    <w:rsid w:val="1D4A056E"/>
    <w:rsid w:val="209249D8"/>
    <w:rsid w:val="23CC31C8"/>
    <w:rsid w:val="24F04F71"/>
    <w:rsid w:val="24FE4503"/>
    <w:rsid w:val="25AF2887"/>
    <w:rsid w:val="2D7F6613"/>
    <w:rsid w:val="2E284E7F"/>
    <w:rsid w:val="307E0CB2"/>
    <w:rsid w:val="37EB7469"/>
    <w:rsid w:val="3887117F"/>
    <w:rsid w:val="3C726940"/>
    <w:rsid w:val="418D00C2"/>
    <w:rsid w:val="46D54691"/>
    <w:rsid w:val="471A528C"/>
    <w:rsid w:val="4F2325A9"/>
    <w:rsid w:val="52D81975"/>
    <w:rsid w:val="55D87E1A"/>
    <w:rsid w:val="56F96971"/>
    <w:rsid w:val="57BF2F9C"/>
    <w:rsid w:val="5A042D27"/>
    <w:rsid w:val="5D3D1C38"/>
    <w:rsid w:val="5E31334F"/>
    <w:rsid w:val="5E45329D"/>
    <w:rsid w:val="63D6090E"/>
    <w:rsid w:val="654C2C25"/>
    <w:rsid w:val="65FD3C12"/>
    <w:rsid w:val="66BE59D2"/>
    <w:rsid w:val="6AF8390B"/>
    <w:rsid w:val="6C691397"/>
    <w:rsid w:val="6ED546C5"/>
    <w:rsid w:val="718551FF"/>
    <w:rsid w:val="732710B7"/>
    <w:rsid w:val="75660B34"/>
    <w:rsid w:val="75BB46D8"/>
    <w:rsid w:val="76505678"/>
    <w:rsid w:val="766035C9"/>
    <w:rsid w:val="78A23B1E"/>
    <w:rsid w:val="7A3C4C1F"/>
    <w:rsid w:val="7BE475D7"/>
    <w:rsid w:val="7C3E636C"/>
    <w:rsid w:val="7C7D729F"/>
    <w:rsid w:val="7E375638"/>
    <w:rsid w:val="7ED43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line="576" w:lineRule="auto"/>
      <w:ind w:firstLine="0" w:firstLineChars="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numPr>
        <w:ilvl w:val="1"/>
        <w:numId w:val="1"/>
      </w:numPr>
      <w:spacing w:line="413" w:lineRule="auto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numPr>
        <w:ilvl w:val="2"/>
        <w:numId w:val="1"/>
      </w:numPr>
      <w:spacing w:line="413" w:lineRule="auto"/>
      <w:ind w:firstLine="0" w:firstLineChars="0"/>
      <w:outlineLvl w:val="2"/>
    </w:pPr>
    <w:rPr>
      <w:b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spacing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3"/>
    <w:qFormat/>
    <w:uiPriority w:val="0"/>
    <w:pPr>
      <w:keepNext/>
      <w:keepLines/>
      <w:numPr>
        <w:ilvl w:val="4"/>
        <w:numId w:val="1"/>
      </w:numPr>
      <w:spacing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link w:val="24"/>
    <w:qFormat/>
    <w:uiPriority w:val="0"/>
    <w:pPr>
      <w:keepNext/>
      <w:keepLines/>
      <w:numPr>
        <w:ilvl w:val="5"/>
        <w:numId w:val="1"/>
      </w:numPr>
      <w:spacing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8"/>
    <w:qFormat/>
    <w:uiPriority w:val="0"/>
    <w:pPr>
      <w:keepNext/>
      <w:keepLines/>
      <w:numPr>
        <w:ilvl w:val="6"/>
        <w:numId w:val="1"/>
      </w:numPr>
      <w:spacing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link w:val="22"/>
    <w:qFormat/>
    <w:uiPriority w:val="0"/>
    <w:pPr>
      <w:keepNext/>
      <w:keepLines/>
      <w:numPr>
        <w:ilvl w:val="7"/>
        <w:numId w:val="1"/>
      </w:numPr>
      <w:spacing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numPr>
        <w:ilvl w:val="8"/>
        <w:numId w:val="1"/>
      </w:numPr>
      <w:spacing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2 Char"/>
    <w:basedOn w:val="14"/>
    <w:link w:val="3"/>
    <w:qFormat/>
    <w:uiPriority w:val="0"/>
    <w:rPr>
      <w:rFonts w:ascii="Arial" w:hAnsi="Arial" w:eastAsia="黑体"/>
      <w:b/>
      <w:kern w:val="2"/>
      <w:sz w:val="32"/>
      <w:szCs w:val="32"/>
    </w:rPr>
  </w:style>
  <w:style w:type="character" w:customStyle="1" w:styleId="17">
    <w:name w:val="标题 4 Char"/>
    <w:basedOn w:val="14"/>
    <w:link w:val="5"/>
    <w:semiHidden/>
    <w:qFormat/>
    <w:uiPriority w:val="0"/>
    <w:rPr>
      <w:rFonts w:ascii="Arial" w:hAnsi="Arial" w:eastAsia="黑体"/>
      <w:b/>
      <w:kern w:val="2"/>
      <w:sz w:val="28"/>
      <w:szCs w:val="32"/>
    </w:rPr>
  </w:style>
  <w:style w:type="character" w:customStyle="1" w:styleId="18">
    <w:name w:val="标题 7 Char"/>
    <w:basedOn w:val="14"/>
    <w:link w:val="8"/>
    <w:semiHidden/>
    <w:qFormat/>
    <w:uiPriority w:val="0"/>
    <w:rPr>
      <w:rFonts w:ascii="仿宋_GB2312" w:hAnsi="Times New Roman" w:eastAsia="仿宋_GB2312"/>
      <w:b/>
      <w:kern w:val="2"/>
      <w:sz w:val="24"/>
      <w:szCs w:val="32"/>
    </w:rPr>
  </w:style>
  <w:style w:type="character" w:customStyle="1" w:styleId="19">
    <w:name w:val="标题 1 Char"/>
    <w:basedOn w:val="14"/>
    <w:link w:val="2"/>
    <w:qFormat/>
    <w:uiPriority w:val="0"/>
    <w:rPr>
      <w:rFonts w:ascii="仿宋_GB2312" w:hAnsi="Times New Roman" w:eastAsia="仿宋_GB2312"/>
      <w:b/>
      <w:kern w:val="44"/>
      <w:sz w:val="44"/>
      <w:szCs w:val="32"/>
    </w:rPr>
  </w:style>
  <w:style w:type="character" w:customStyle="1" w:styleId="20">
    <w:name w:val="页眉 Char"/>
    <w:basedOn w:val="14"/>
    <w:link w:val="12"/>
    <w:semiHidden/>
    <w:qFormat/>
    <w:uiPriority w:val="99"/>
    <w:rPr>
      <w:kern w:val="2"/>
      <w:sz w:val="18"/>
      <w:szCs w:val="18"/>
    </w:rPr>
  </w:style>
  <w:style w:type="character" w:customStyle="1" w:styleId="21">
    <w:name w:val="标题 3 Char"/>
    <w:basedOn w:val="14"/>
    <w:link w:val="4"/>
    <w:qFormat/>
    <w:uiPriority w:val="0"/>
    <w:rPr>
      <w:rFonts w:ascii="仿宋_GB2312" w:hAnsi="Times New Roman" w:eastAsia="仿宋_GB2312"/>
      <w:b/>
      <w:kern w:val="2"/>
      <w:sz w:val="32"/>
      <w:szCs w:val="32"/>
    </w:rPr>
  </w:style>
  <w:style w:type="character" w:customStyle="1" w:styleId="22">
    <w:name w:val="标题 8 Char"/>
    <w:basedOn w:val="14"/>
    <w:link w:val="9"/>
    <w:semiHidden/>
    <w:qFormat/>
    <w:uiPriority w:val="0"/>
    <w:rPr>
      <w:rFonts w:ascii="Arial" w:hAnsi="Arial" w:eastAsia="黑体"/>
      <w:kern w:val="2"/>
      <w:sz w:val="24"/>
      <w:szCs w:val="32"/>
    </w:rPr>
  </w:style>
  <w:style w:type="character" w:customStyle="1" w:styleId="23">
    <w:name w:val="标题 5 Char"/>
    <w:basedOn w:val="14"/>
    <w:link w:val="6"/>
    <w:semiHidden/>
    <w:qFormat/>
    <w:uiPriority w:val="0"/>
    <w:rPr>
      <w:rFonts w:ascii="仿宋_GB2312" w:hAnsi="Times New Roman" w:eastAsia="仿宋_GB2312"/>
      <w:b/>
      <w:kern w:val="2"/>
      <w:sz w:val="28"/>
      <w:szCs w:val="32"/>
    </w:rPr>
  </w:style>
  <w:style w:type="character" w:customStyle="1" w:styleId="24">
    <w:name w:val="标题 6 Char"/>
    <w:basedOn w:val="14"/>
    <w:link w:val="7"/>
    <w:semiHidden/>
    <w:qFormat/>
    <w:uiPriority w:val="0"/>
    <w:rPr>
      <w:rFonts w:ascii="Arial" w:hAnsi="Arial" w:eastAsia="黑体"/>
      <w:b/>
      <w:kern w:val="2"/>
      <w:sz w:val="24"/>
      <w:szCs w:val="32"/>
    </w:rPr>
  </w:style>
  <w:style w:type="character" w:customStyle="1" w:styleId="25">
    <w:name w:val="页脚 Char"/>
    <w:basedOn w:val="14"/>
    <w:link w:val="11"/>
    <w:semiHidden/>
    <w:qFormat/>
    <w:uiPriority w:val="99"/>
    <w:rPr>
      <w:kern w:val="2"/>
      <w:sz w:val="18"/>
      <w:szCs w:val="18"/>
    </w:rPr>
  </w:style>
  <w:style w:type="character" w:customStyle="1" w:styleId="26">
    <w:name w:val="标题 9 Char"/>
    <w:basedOn w:val="14"/>
    <w:link w:val="10"/>
    <w:semiHidden/>
    <w:qFormat/>
    <w:uiPriority w:val="0"/>
    <w:rPr>
      <w:rFonts w:ascii="Arial" w:hAnsi="Arial" w:eastAsia="黑体"/>
      <w:kern w:val="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022.4%20&#36827;&#20462;&#24405;&#21462;&#36890;&#30693;&#20070;\&#19979;&#31185;&#36890;&#30693;&#21333;\&#23385;&#28828;&#20426;%20&#19979;&#31185;&#36890;&#30693;&#2133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孙炜俊 下科通知单.docx</Template>
  <Pages>1</Pages>
  <Words>62</Words>
  <Characters>74</Characters>
  <Lines>1</Lines>
  <Paragraphs>1</Paragraphs>
  <TotalTime>71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2022-03-04T07:09:00Z</dcterms:created>
  <dc:creator>liu</dc:creator>
  <cp:lastModifiedBy>胡华钟</cp:lastModifiedBy>
  <cp:lastPrinted>2023-08-01T01:00:00Z</cp:lastPrinted>
  <dcterms:modified xsi:type="dcterms:W3CDTF">2023-08-04T01:56:06Z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E7F34D7394E34184BB85D47B4BF6CF12</vt:lpwstr>
  </property>
</Properties>
</file>